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  <w:t>巢湖学院201</w:t>
      </w: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  <w:t>9</w:t>
      </w: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  <w:t>年度科学研究项目中期检查表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（项目负责人填写）</w:t>
      </w:r>
      <w:bookmarkStart w:id="0" w:name="_GoBack"/>
      <w:bookmarkEnd w:id="0"/>
    </w:p>
    <w:tbl>
      <w:tblPr>
        <w:tblStyle w:val="5"/>
        <w:tblW w:w="89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28"/>
        <w:gridCol w:w="389"/>
        <w:gridCol w:w="730"/>
        <w:gridCol w:w="356"/>
        <w:gridCol w:w="762"/>
        <w:gridCol w:w="1118"/>
        <w:gridCol w:w="634"/>
        <w:gridCol w:w="485"/>
        <w:gridCol w:w="778"/>
        <w:gridCol w:w="340"/>
        <w:gridCol w:w="1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目名 称</w:t>
            </w:r>
          </w:p>
        </w:tc>
        <w:tc>
          <w:tcPr>
            <w:tcW w:w="5217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 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批准号</w:t>
            </w:r>
          </w:p>
        </w:tc>
        <w:tc>
          <w:tcPr>
            <w:tcW w:w="14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类别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预期成果形式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应结项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时  间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预计结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项时间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 目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</w:t>
            </w:r>
          </w:p>
        </w:tc>
        <w:tc>
          <w:tcPr>
            <w:tcW w:w="14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0" w:hRule="atLeast"/>
        </w:trPr>
        <w:tc>
          <w:tcPr>
            <w:tcW w:w="10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研究进展情况及存在 问  题</w:t>
            </w:r>
          </w:p>
        </w:tc>
        <w:tc>
          <w:tcPr>
            <w:tcW w:w="7939" w:type="dxa"/>
            <w:gridSpan w:val="11"/>
            <w:tcBorders>
              <w:bottom w:val="single" w:color="auto" w:sz="12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tbl>
      <w:tblPr>
        <w:tblStyle w:val="5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65"/>
        <w:gridCol w:w="1420"/>
        <w:gridCol w:w="3008"/>
        <w:gridCol w:w="2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  要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阶段性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成  果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</w:t>
            </w:r>
          </w:p>
        </w:tc>
        <w:tc>
          <w:tcPr>
            <w:tcW w:w="44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期刊及发表时间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2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2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研究报告</w:t>
            </w:r>
          </w:p>
        </w:tc>
        <w:tc>
          <w:tcPr>
            <w:tcW w:w="44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研报名称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是否获得领导批示或被相关部门采用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2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2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</w:t>
            </w:r>
          </w:p>
        </w:tc>
        <w:tc>
          <w:tcPr>
            <w:tcW w:w="7308" w:type="dxa"/>
            <w:gridSpan w:val="3"/>
            <w:tcBorders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7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注：根据实际情况填写，没有的可以不用填写，表格不够可以插入行。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经费使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用情况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开支科目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预算金额（元）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1差旅费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2.办公费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3.数据采集费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4.成果印刷费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5.会议费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6.设备费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7.专家咨询费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8.劳务费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9.成果出版费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10.其他</w:t>
            </w:r>
          </w:p>
        </w:tc>
        <w:tc>
          <w:tcPr>
            <w:tcW w:w="300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3008" w:type="dxa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所在单位意见</w:t>
            </w:r>
          </w:p>
        </w:tc>
        <w:tc>
          <w:tcPr>
            <w:tcW w:w="7873" w:type="dxa"/>
            <w:gridSpan w:val="4"/>
          </w:tcPr>
          <w:tbl>
            <w:tblPr>
              <w:tblStyle w:val="5"/>
              <w:tblpPr w:leftFromText="180" w:rightFromText="180" w:vertAnchor="text" w:horzAnchor="margin" w:tblpXSpec="right" w:tblpY="1528"/>
              <w:tblOverlap w:val="never"/>
              <w:tblW w:w="3859" w:type="dxa"/>
              <w:tblInd w:w="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7"/>
              <w:gridCol w:w="891"/>
              <w:gridCol w:w="178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4" w:hRule="atLeast"/>
              </w:trPr>
              <w:tc>
                <w:tcPr>
                  <w:tcW w:w="1187" w:type="dxa"/>
                </w:tcPr>
                <w:p>
                  <w:pPr>
                    <w:jc w:val="right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年</w:t>
                  </w:r>
                </w:p>
              </w:tc>
              <w:tc>
                <w:tcPr>
                  <w:tcW w:w="891" w:type="dxa"/>
                </w:tcPr>
                <w:p>
                  <w:pPr>
                    <w:jc w:val="right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月</w:t>
                  </w:r>
                </w:p>
              </w:tc>
              <w:tc>
                <w:tcPr>
                  <w:tcW w:w="1781" w:type="dxa"/>
                </w:tcPr>
                <w:p>
                  <w:pPr>
                    <w:jc w:val="right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日（印章）</w:t>
                  </w:r>
                </w:p>
              </w:tc>
            </w:tr>
          </w:tbl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科研管理部门意  见</w:t>
            </w:r>
          </w:p>
        </w:tc>
        <w:tc>
          <w:tcPr>
            <w:tcW w:w="7873" w:type="dxa"/>
            <w:gridSpan w:val="4"/>
            <w:tcBorders>
              <w:bottom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tbl>
            <w:tblPr>
              <w:tblStyle w:val="5"/>
              <w:tblpPr w:leftFromText="181" w:rightFromText="181" w:vertAnchor="text" w:horzAnchor="margin" w:tblpXSpec="right" w:tblpY="1293"/>
              <w:tblOverlap w:val="never"/>
              <w:tblW w:w="3859" w:type="dxa"/>
              <w:tblInd w:w="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7"/>
              <w:gridCol w:w="891"/>
              <w:gridCol w:w="178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4" w:hRule="atLeast"/>
              </w:trPr>
              <w:tc>
                <w:tcPr>
                  <w:tcW w:w="1187" w:type="dxa"/>
                </w:tcPr>
                <w:p>
                  <w:pPr>
                    <w:jc w:val="right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年</w:t>
                  </w:r>
                </w:p>
              </w:tc>
              <w:tc>
                <w:tcPr>
                  <w:tcW w:w="891" w:type="dxa"/>
                </w:tcPr>
                <w:p>
                  <w:pPr>
                    <w:jc w:val="right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月</w:t>
                  </w:r>
                </w:p>
              </w:tc>
              <w:tc>
                <w:tcPr>
                  <w:tcW w:w="1781" w:type="dxa"/>
                </w:tcPr>
                <w:p>
                  <w:pPr>
                    <w:jc w:val="right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日（印章）</w:t>
                  </w:r>
                </w:p>
              </w:tc>
            </w:tr>
          </w:tbl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sz w:val="24"/>
        </w:rPr>
      </w:pPr>
    </w:p>
    <w:sectPr>
      <w:pgSz w:w="10433" w:h="14742"/>
      <w:pgMar w:top="1134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FF7"/>
    <w:rsid w:val="00022F32"/>
    <w:rsid w:val="000234E6"/>
    <w:rsid w:val="000345DA"/>
    <w:rsid w:val="00040850"/>
    <w:rsid w:val="00054BD0"/>
    <w:rsid w:val="00067467"/>
    <w:rsid w:val="00071E8D"/>
    <w:rsid w:val="00095913"/>
    <w:rsid w:val="000A4A08"/>
    <w:rsid w:val="000B3D9F"/>
    <w:rsid w:val="00116F83"/>
    <w:rsid w:val="001173DE"/>
    <w:rsid w:val="001349EC"/>
    <w:rsid w:val="001561D5"/>
    <w:rsid w:val="001A584B"/>
    <w:rsid w:val="001E67EA"/>
    <w:rsid w:val="001F445C"/>
    <w:rsid w:val="00206031"/>
    <w:rsid w:val="002804F0"/>
    <w:rsid w:val="002A2B53"/>
    <w:rsid w:val="002C2459"/>
    <w:rsid w:val="002C4286"/>
    <w:rsid w:val="002F1017"/>
    <w:rsid w:val="00313BFF"/>
    <w:rsid w:val="00317025"/>
    <w:rsid w:val="00324926"/>
    <w:rsid w:val="0032659D"/>
    <w:rsid w:val="00330552"/>
    <w:rsid w:val="00332720"/>
    <w:rsid w:val="00333C11"/>
    <w:rsid w:val="003566ED"/>
    <w:rsid w:val="00357FF7"/>
    <w:rsid w:val="00380E62"/>
    <w:rsid w:val="00385159"/>
    <w:rsid w:val="003A51E1"/>
    <w:rsid w:val="003B14BA"/>
    <w:rsid w:val="003C23A0"/>
    <w:rsid w:val="003C4A66"/>
    <w:rsid w:val="003D7AF6"/>
    <w:rsid w:val="003E3B56"/>
    <w:rsid w:val="00402B9E"/>
    <w:rsid w:val="004237EE"/>
    <w:rsid w:val="00427A0B"/>
    <w:rsid w:val="00434507"/>
    <w:rsid w:val="0044797C"/>
    <w:rsid w:val="00454BD3"/>
    <w:rsid w:val="004555DA"/>
    <w:rsid w:val="004716C4"/>
    <w:rsid w:val="00475F29"/>
    <w:rsid w:val="004779E2"/>
    <w:rsid w:val="00497C23"/>
    <w:rsid w:val="004A49AE"/>
    <w:rsid w:val="004B066E"/>
    <w:rsid w:val="004D2C6A"/>
    <w:rsid w:val="004E2325"/>
    <w:rsid w:val="004F3A18"/>
    <w:rsid w:val="004F7383"/>
    <w:rsid w:val="005125D0"/>
    <w:rsid w:val="00516FBD"/>
    <w:rsid w:val="00520C20"/>
    <w:rsid w:val="00544789"/>
    <w:rsid w:val="00544BD7"/>
    <w:rsid w:val="005741E5"/>
    <w:rsid w:val="00577FC2"/>
    <w:rsid w:val="0058305B"/>
    <w:rsid w:val="00583D2F"/>
    <w:rsid w:val="005A2455"/>
    <w:rsid w:val="005C3729"/>
    <w:rsid w:val="00611FFB"/>
    <w:rsid w:val="00620D33"/>
    <w:rsid w:val="00633025"/>
    <w:rsid w:val="006551ED"/>
    <w:rsid w:val="00662165"/>
    <w:rsid w:val="00662DFE"/>
    <w:rsid w:val="00667E02"/>
    <w:rsid w:val="00676288"/>
    <w:rsid w:val="00686771"/>
    <w:rsid w:val="00687667"/>
    <w:rsid w:val="00696BC6"/>
    <w:rsid w:val="006A5A0A"/>
    <w:rsid w:val="006C1EBD"/>
    <w:rsid w:val="006D7126"/>
    <w:rsid w:val="006E7FEF"/>
    <w:rsid w:val="006F2DED"/>
    <w:rsid w:val="006F4DD6"/>
    <w:rsid w:val="00706B98"/>
    <w:rsid w:val="007152D4"/>
    <w:rsid w:val="007465AD"/>
    <w:rsid w:val="007768B2"/>
    <w:rsid w:val="007820FD"/>
    <w:rsid w:val="00787870"/>
    <w:rsid w:val="007A7A64"/>
    <w:rsid w:val="007B1D5D"/>
    <w:rsid w:val="007B6077"/>
    <w:rsid w:val="007B6C37"/>
    <w:rsid w:val="007E4E3F"/>
    <w:rsid w:val="008009D5"/>
    <w:rsid w:val="00802085"/>
    <w:rsid w:val="008110DD"/>
    <w:rsid w:val="008440ED"/>
    <w:rsid w:val="00850264"/>
    <w:rsid w:val="00863783"/>
    <w:rsid w:val="00892989"/>
    <w:rsid w:val="008B6295"/>
    <w:rsid w:val="008C0AFF"/>
    <w:rsid w:val="008C1F66"/>
    <w:rsid w:val="008C3B02"/>
    <w:rsid w:val="008D27C1"/>
    <w:rsid w:val="008D5AD4"/>
    <w:rsid w:val="008E359D"/>
    <w:rsid w:val="008F60D3"/>
    <w:rsid w:val="009055DA"/>
    <w:rsid w:val="00905B54"/>
    <w:rsid w:val="0090781D"/>
    <w:rsid w:val="0091327B"/>
    <w:rsid w:val="0092401A"/>
    <w:rsid w:val="00977559"/>
    <w:rsid w:val="009D4CE3"/>
    <w:rsid w:val="009E2D61"/>
    <w:rsid w:val="009F747A"/>
    <w:rsid w:val="00A629E2"/>
    <w:rsid w:val="00A65919"/>
    <w:rsid w:val="00AB1FF7"/>
    <w:rsid w:val="00AB7CF0"/>
    <w:rsid w:val="00AD0157"/>
    <w:rsid w:val="00AE5AAF"/>
    <w:rsid w:val="00B04B54"/>
    <w:rsid w:val="00B153B1"/>
    <w:rsid w:val="00B422A4"/>
    <w:rsid w:val="00B53CF5"/>
    <w:rsid w:val="00B805AE"/>
    <w:rsid w:val="00B8390D"/>
    <w:rsid w:val="00BA0045"/>
    <w:rsid w:val="00BB3F71"/>
    <w:rsid w:val="00BD7AB4"/>
    <w:rsid w:val="00BE1524"/>
    <w:rsid w:val="00BE55D0"/>
    <w:rsid w:val="00C124AB"/>
    <w:rsid w:val="00C330CA"/>
    <w:rsid w:val="00C33A12"/>
    <w:rsid w:val="00C52936"/>
    <w:rsid w:val="00C67FE8"/>
    <w:rsid w:val="00C70C53"/>
    <w:rsid w:val="00C82421"/>
    <w:rsid w:val="00C96EDA"/>
    <w:rsid w:val="00CB3BAE"/>
    <w:rsid w:val="00CF542D"/>
    <w:rsid w:val="00D216B0"/>
    <w:rsid w:val="00D3458E"/>
    <w:rsid w:val="00D55809"/>
    <w:rsid w:val="00D964E3"/>
    <w:rsid w:val="00DA108E"/>
    <w:rsid w:val="00DB0B7B"/>
    <w:rsid w:val="00DE4D51"/>
    <w:rsid w:val="00E13C9A"/>
    <w:rsid w:val="00E37485"/>
    <w:rsid w:val="00E569DC"/>
    <w:rsid w:val="00E57DF3"/>
    <w:rsid w:val="00E62212"/>
    <w:rsid w:val="00E64F69"/>
    <w:rsid w:val="00EA2C89"/>
    <w:rsid w:val="00EB63CD"/>
    <w:rsid w:val="00EE223C"/>
    <w:rsid w:val="00F152D5"/>
    <w:rsid w:val="00F35227"/>
    <w:rsid w:val="00F6123D"/>
    <w:rsid w:val="00F73981"/>
    <w:rsid w:val="00FC091C"/>
    <w:rsid w:val="00FE1382"/>
    <w:rsid w:val="00FE6456"/>
    <w:rsid w:val="00FF0EAA"/>
    <w:rsid w:val="00FF67A4"/>
    <w:rsid w:val="0E082083"/>
    <w:rsid w:val="13515A4E"/>
    <w:rsid w:val="14A76667"/>
    <w:rsid w:val="19821E25"/>
    <w:rsid w:val="1ADE150F"/>
    <w:rsid w:val="260C7415"/>
    <w:rsid w:val="42D56A9F"/>
    <w:rsid w:val="46F24D27"/>
    <w:rsid w:val="4A336970"/>
    <w:rsid w:val="61FA41D6"/>
    <w:rsid w:val="647276EE"/>
    <w:rsid w:val="7266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cs="Times New Roman"/>
      <w:sz w:val="2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Char Char Char Char Char Char Char Char Char Char"/>
    <w:basedOn w:val="1"/>
    <w:qFormat/>
    <w:uiPriority w:val="99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Anhui Normal University</Company>
  <Pages>2</Pages>
  <Words>71</Words>
  <Characters>410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2016-07-07T02:21:00Z</dcterms:created>
  <dc:creator>陈海银</dc:creator>
  <cp:lastModifiedBy>KJC</cp:lastModifiedBy>
  <cp:lastPrinted>2016-07-12T06:36:00Z</cp:lastPrinted>
  <dcterms:modified xsi:type="dcterms:W3CDTF">2020-11-18T16:26:42Z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